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10543E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543E" w:rsidRPr="00AF6A7C" w:rsidRDefault="0010543E" w:rsidP="00A755C0">
            <w:pPr>
              <w:shd w:val="clear" w:color="auto" w:fill="FFFFFF"/>
              <w:autoSpaceDE w:val="0"/>
              <w:autoSpaceDN w:val="0"/>
              <w:adjustRightInd w:val="0"/>
            </w:pPr>
            <w:r w:rsidRPr="00AF6A7C">
              <w:t>Sisi- žáci se seznamují se základními i</w:t>
            </w:r>
            <w:r>
              <w:t>nformacemi</w:t>
            </w:r>
            <w:r w:rsidRPr="00AF6A7C">
              <w:t>, historii, životě rakousko- uherského dvora a soukromí císařovny Alžběty Bavorské.</w:t>
            </w:r>
            <w:r>
              <w:t xml:space="preserve"> Žáci si napíší k prezentaci zápis.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0543E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prosinec 2011</w:t>
            </w:r>
          </w:p>
        </w:tc>
      </w:tr>
      <w:tr w:rsidR="0010543E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10543E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Znát základní údaje o historii a životě slavné rakouské císařovny, maďarské a české královny.</w:t>
            </w:r>
          </w:p>
        </w:tc>
      </w:tr>
      <w:tr w:rsidR="0010543E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autoSpaceDE w:val="0"/>
              <w:autoSpaceDN w:val="0"/>
              <w:adjustRightInd w:val="0"/>
            </w:pPr>
          </w:p>
          <w:p w:rsidR="0010543E" w:rsidRDefault="0010543E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0543E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10543E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543E" w:rsidRDefault="0010543E" w:rsidP="00A755C0">
            <w:pPr>
              <w:shd w:val="clear" w:color="auto" w:fill="FFFFFF"/>
              <w:autoSpaceDE w:val="0"/>
              <w:autoSpaceDN w:val="0"/>
              <w:adjustRightInd w:val="0"/>
            </w:pPr>
            <w:r>
              <w:t>Sisi, Alžběta Bavorská, císařovna, František Josef I., svatba, manželství, děti, krása, nemoc, Heine, Ženeva.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0543E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autoSpaceDE w:val="0"/>
              <w:autoSpaceDN w:val="0"/>
              <w:adjustRightInd w:val="0"/>
            </w:pPr>
          </w:p>
          <w:p w:rsidR="0010543E" w:rsidRDefault="0010543E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0543E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A755C0">
            <w:pPr>
              <w:shd w:val="clear" w:color="auto" w:fill="FFFFFF"/>
              <w:autoSpaceDE w:val="0"/>
              <w:autoSpaceDN w:val="0"/>
              <w:adjustRightInd w:val="0"/>
            </w:pPr>
            <w:r>
              <w:t>Prezentace</w:t>
            </w:r>
          </w:p>
        </w:tc>
      </w:tr>
      <w:tr w:rsidR="0010543E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10543E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10543E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F32F9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</w:t>
            </w:r>
            <w:bookmarkStart w:id="0" w:name="_GoBack"/>
            <w:bookmarkEnd w:id="0"/>
            <w:r>
              <w:t>í období- 7. ročník</w:t>
            </w:r>
          </w:p>
        </w:tc>
      </w:tr>
      <w:tr w:rsidR="0010543E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13-14 let</w:t>
            </w:r>
          </w:p>
        </w:tc>
      </w:tr>
      <w:tr w:rsidR="0010543E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43E" w:rsidRDefault="0010543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1357 kB</w:t>
            </w:r>
          </w:p>
        </w:tc>
      </w:tr>
    </w:tbl>
    <w:p w:rsidR="0010543E" w:rsidRDefault="001054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5.35pt;margin-top:-27pt;width:171pt;height:26.25pt;z-index:251658240;mso-position-horizontal-relative:text;mso-position-vertical-relative:text">
            <v:textbox>
              <w:txbxContent>
                <w:p w:rsidR="0010543E" w:rsidRDefault="0010543E" w:rsidP="001F279A">
                  <w:r>
                    <w:t xml:space="preserve">  VY_32_INOVACE_5/Nj_7</w:t>
                  </w:r>
                </w:p>
              </w:txbxContent>
            </v:textbox>
          </v:shape>
        </w:pict>
      </w:r>
    </w:p>
    <w:sectPr w:rsidR="0010543E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79A"/>
    <w:rsid w:val="00000EFD"/>
    <w:rsid w:val="00015D39"/>
    <w:rsid w:val="00022E38"/>
    <w:rsid w:val="000244CE"/>
    <w:rsid w:val="000325C0"/>
    <w:rsid w:val="00032C30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D3BC1"/>
    <w:rsid w:val="000D5329"/>
    <w:rsid w:val="000E1CA9"/>
    <w:rsid w:val="000E60F9"/>
    <w:rsid w:val="000E7794"/>
    <w:rsid w:val="000E7E03"/>
    <w:rsid w:val="00103327"/>
    <w:rsid w:val="0010543E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B0FEE"/>
    <w:rsid w:val="001B2DA9"/>
    <w:rsid w:val="001C5C85"/>
    <w:rsid w:val="001E3844"/>
    <w:rsid w:val="001F279A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C23A8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5C6B"/>
    <w:rsid w:val="00405FBF"/>
    <w:rsid w:val="004152C1"/>
    <w:rsid w:val="00430261"/>
    <w:rsid w:val="00431499"/>
    <w:rsid w:val="004419C5"/>
    <w:rsid w:val="00441B84"/>
    <w:rsid w:val="004470FF"/>
    <w:rsid w:val="00463AD3"/>
    <w:rsid w:val="00466C85"/>
    <w:rsid w:val="00470BA0"/>
    <w:rsid w:val="00471656"/>
    <w:rsid w:val="00485063"/>
    <w:rsid w:val="004A13B4"/>
    <w:rsid w:val="004A4F64"/>
    <w:rsid w:val="004A77BC"/>
    <w:rsid w:val="004D6F36"/>
    <w:rsid w:val="004E4E49"/>
    <w:rsid w:val="004E7D2F"/>
    <w:rsid w:val="004F0266"/>
    <w:rsid w:val="005055C1"/>
    <w:rsid w:val="00505DD5"/>
    <w:rsid w:val="00527F0C"/>
    <w:rsid w:val="005463B6"/>
    <w:rsid w:val="005568B3"/>
    <w:rsid w:val="0057273B"/>
    <w:rsid w:val="00587861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32F9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5D25"/>
    <w:rsid w:val="007636A8"/>
    <w:rsid w:val="0077041D"/>
    <w:rsid w:val="007B4EB8"/>
    <w:rsid w:val="007B7832"/>
    <w:rsid w:val="007C0172"/>
    <w:rsid w:val="007C2541"/>
    <w:rsid w:val="007E4B8C"/>
    <w:rsid w:val="007F76AA"/>
    <w:rsid w:val="00806AEC"/>
    <w:rsid w:val="00810B04"/>
    <w:rsid w:val="008214E9"/>
    <w:rsid w:val="0082473B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77B48"/>
    <w:rsid w:val="00980E12"/>
    <w:rsid w:val="0098690A"/>
    <w:rsid w:val="00987F1E"/>
    <w:rsid w:val="00997CE6"/>
    <w:rsid w:val="009C6798"/>
    <w:rsid w:val="009C738D"/>
    <w:rsid w:val="009D20AB"/>
    <w:rsid w:val="009D3397"/>
    <w:rsid w:val="009D647B"/>
    <w:rsid w:val="00A0398B"/>
    <w:rsid w:val="00A06007"/>
    <w:rsid w:val="00A10B8D"/>
    <w:rsid w:val="00A50270"/>
    <w:rsid w:val="00A5671A"/>
    <w:rsid w:val="00A755C0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AF6A7C"/>
    <w:rsid w:val="00B2366B"/>
    <w:rsid w:val="00B248B2"/>
    <w:rsid w:val="00B35206"/>
    <w:rsid w:val="00B60656"/>
    <w:rsid w:val="00B87CB5"/>
    <w:rsid w:val="00B93407"/>
    <w:rsid w:val="00BA3E8A"/>
    <w:rsid w:val="00BB5504"/>
    <w:rsid w:val="00BC3A2F"/>
    <w:rsid w:val="00BD02B7"/>
    <w:rsid w:val="00BE3050"/>
    <w:rsid w:val="00C00321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17E5"/>
    <w:rsid w:val="00D178E8"/>
    <w:rsid w:val="00D43237"/>
    <w:rsid w:val="00D47B32"/>
    <w:rsid w:val="00D82629"/>
    <w:rsid w:val="00D843CC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B5D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115</Words>
  <Characters>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5</cp:revision>
  <dcterms:created xsi:type="dcterms:W3CDTF">2012-11-15T12:13:00Z</dcterms:created>
  <dcterms:modified xsi:type="dcterms:W3CDTF">2012-11-28T13:33:00Z</dcterms:modified>
</cp:coreProperties>
</file>