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A16491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491" w:rsidRDefault="00A16491" w:rsidP="007D16A7">
            <w:pPr>
              <w:shd w:val="clear" w:color="auto" w:fill="FFFFFF"/>
              <w:autoSpaceDE w:val="0"/>
              <w:autoSpaceDN w:val="0"/>
              <w:adjustRightInd w:val="0"/>
            </w:pPr>
            <w:r>
              <w:t>Významné osobnosti Rakouska I- Österreichs Bedeutende Leute. Žáci se seznamují s významnými osobnostmi Rakouska v oblasti vědy, kultury, literatury apod. Žáci si napíší k prezentaci zápis.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16491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</w:t>
            </w:r>
          </w:p>
        </w:tc>
      </w:tr>
      <w:tr w:rsidR="00A16491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A16491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F66D7B">
            <w:pPr>
              <w:shd w:val="clear" w:color="auto" w:fill="FFFFFF"/>
              <w:autoSpaceDE w:val="0"/>
              <w:autoSpaceDN w:val="0"/>
              <w:adjustRightInd w:val="0"/>
            </w:pPr>
            <w:r>
              <w:t>Seznámení se s významnými osobnostmi rakouské vědy, kultury a historie.</w:t>
            </w:r>
          </w:p>
        </w:tc>
      </w:tr>
      <w:tr w:rsidR="00A16491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autoSpaceDE w:val="0"/>
              <w:autoSpaceDN w:val="0"/>
              <w:adjustRightInd w:val="0"/>
            </w:pPr>
          </w:p>
          <w:p w:rsidR="00A16491" w:rsidRDefault="00A16491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16491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A16491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491" w:rsidRDefault="00A16491" w:rsidP="007D16A7">
            <w:pPr>
              <w:shd w:val="clear" w:color="auto" w:fill="FFFFFF"/>
              <w:autoSpaceDE w:val="0"/>
              <w:autoSpaceDN w:val="0"/>
              <w:adjustRightInd w:val="0"/>
            </w:pPr>
            <w:bookmarkStart w:id="0" w:name="_GoBack"/>
            <w:r>
              <w:t xml:space="preserve">Osobnosti- Persönlichkeiten, Rakousko, Schwarzenegger, Mozart, Lauda, Klimt, Schneider </w:t>
            </w:r>
            <w:bookmarkEnd w:id="0"/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16491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autoSpaceDE w:val="0"/>
              <w:autoSpaceDN w:val="0"/>
              <w:adjustRightInd w:val="0"/>
            </w:pPr>
          </w:p>
          <w:p w:rsidR="00A16491" w:rsidRDefault="00A16491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16491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CC72D6">
            <w:pPr>
              <w:shd w:val="clear" w:color="auto" w:fill="FFFFFF"/>
              <w:autoSpaceDE w:val="0"/>
              <w:autoSpaceDN w:val="0"/>
              <w:adjustRightInd w:val="0"/>
            </w:pPr>
            <w:r>
              <w:t>Prezentace</w:t>
            </w:r>
          </w:p>
        </w:tc>
      </w:tr>
      <w:tr w:rsidR="00A16491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A16491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A16491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CC72D6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A16491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A16491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A16491" w:rsidRDefault="00A16491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491" w:rsidRDefault="00A16491" w:rsidP="007D16A7">
            <w:pPr>
              <w:shd w:val="clear" w:color="auto" w:fill="FFFFFF"/>
              <w:autoSpaceDE w:val="0"/>
              <w:autoSpaceDN w:val="0"/>
              <w:adjustRightInd w:val="0"/>
            </w:pPr>
            <w:r>
              <w:t>1960 kB</w:t>
            </w:r>
          </w:p>
        </w:tc>
      </w:tr>
    </w:tbl>
    <w:p w:rsidR="00A16491" w:rsidRDefault="00A164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30.1pt;width:171pt;height:26.25pt;z-index:251658240;mso-position-horizontal-relative:text;mso-position-vertical-relative:text">
            <v:textbox>
              <w:txbxContent>
                <w:p w:rsidR="00A16491" w:rsidRDefault="00A16491" w:rsidP="00B07B71">
                  <w:r>
                    <w:t xml:space="preserve">   VY_32_INOVACE_5/Nj_12</w:t>
                  </w:r>
                </w:p>
                <w:p w:rsidR="00A16491" w:rsidRDefault="00A16491" w:rsidP="00B07B71"/>
              </w:txbxContent>
            </v:textbox>
          </v:shape>
        </w:pict>
      </w:r>
    </w:p>
    <w:sectPr w:rsidR="00A16491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A10DC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C79E4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F0266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B4EB8"/>
    <w:rsid w:val="007B7832"/>
    <w:rsid w:val="007C0172"/>
    <w:rsid w:val="007C2541"/>
    <w:rsid w:val="007D16A7"/>
    <w:rsid w:val="007E4B8C"/>
    <w:rsid w:val="007F76AA"/>
    <w:rsid w:val="00806AEC"/>
    <w:rsid w:val="00810B04"/>
    <w:rsid w:val="008214E9"/>
    <w:rsid w:val="00827BAB"/>
    <w:rsid w:val="00831C36"/>
    <w:rsid w:val="008414BF"/>
    <w:rsid w:val="00841870"/>
    <w:rsid w:val="00847BF2"/>
    <w:rsid w:val="008572F2"/>
    <w:rsid w:val="00872EDE"/>
    <w:rsid w:val="00873A0E"/>
    <w:rsid w:val="00880FF1"/>
    <w:rsid w:val="008839FD"/>
    <w:rsid w:val="00895C3B"/>
    <w:rsid w:val="008A3979"/>
    <w:rsid w:val="008C4522"/>
    <w:rsid w:val="008D5F6F"/>
    <w:rsid w:val="008D727C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1240E"/>
    <w:rsid w:val="00A16491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87CB5"/>
    <w:rsid w:val="00B93407"/>
    <w:rsid w:val="00BA3E8A"/>
    <w:rsid w:val="00BB4E90"/>
    <w:rsid w:val="00BB5504"/>
    <w:rsid w:val="00BC3A2F"/>
    <w:rsid w:val="00BD02B7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A5B5F"/>
    <w:rsid w:val="00CA5E10"/>
    <w:rsid w:val="00CC172C"/>
    <w:rsid w:val="00CC173F"/>
    <w:rsid w:val="00CC72D6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5142B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06D19"/>
    <w:rsid w:val="00F2078D"/>
    <w:rsid w:val="00F421D8"/>
    <w:rsid w:val="00F46CFB"/>
    <w:rsid w:val="00F66D7B"/>
    <w:rsid w:val="00F70977"/>
    <w:rsid w:val="00F805E6"/>
    <w:rsid w:val="00F8179A"/>
    <w:rsid w:val="00F85749"/>
    <w:rsid w:val="00F92334"/>
    <w:rsid w:val="00FA1B5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110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6</cp:revision>
  <dcterms:created xsi:type="dcterms:W3CDTF">2012-11-15T12:16:00Z</dcterms:created>
  <dcterms:modified xsi:type="dcterms:W3CDTF">2012-11-26T13:42:00Z</dcterms:modified>
</cp:coreProperties>
</file>