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180"/>
        <w:tblW w:w="1072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34"/>
        <w:gridCol w:w="6440"/>
        <w:gridCol w:w="2055"/>
      </w:tblGrid>
      <w:tr w:rsidR="002D61DC" w:rsidTr="00505DD5">
        <w:trPr>
          <w:trHeight w:val="77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Anotace</w:t>
            </w:r>
          </w:p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D61DC" w:rsidRDefault="002D61DC" w:rsidP="00BE2B60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Členy určité a neurčité, rody a pády- Bestimmte und unbestimmte Artikel, Geschlechte und Fälle. Užití členů, rodů a pádů v němčině, jejich skloňování a procvičování. Žáci si zapíší k prezentaci zápis ke cvičením. </w:t>
            </w: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D61DC" w:rsidTr="00505DD5">
        <w:trPr>
          <w:trHeight w:val="48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Autor</w:t>
            </w:r>
          </w:p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Mgr. Bc. Miroslava Popelková, březen 2012</w:t>
            </w:r>
          </w:p>
        </w:tc>
      </w:tr>
      <w:tr w:rsidR="002D61DC" w:rsidTr="00505DD5">
        <w:trPr>
          <w:trHeight w:val="218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Jazyk</w:t>
            </w:r>
          </w:p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Čeština, němčina.</w:t>
            </w:r>
          </w:p>
        </w:tc>
      </w:tr>
      <w:tr w:rsidR="002D61DC" w:rsidTr="00505DD5">
        <w:trPr>
          <w:trHeight w:val="456"/>
        </w:trPr>
        <w:tc>
          <w:tcPr>
            <w:tcW w:w="22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Očekávaný výstup</w:t>
            </w:r>
          </w:p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C" w:rsidRDefault="002D61DC" w:rsidP="003E5872">
            <w:pPr>
              <w:shd w:val="clear" w:color="auto" w:fill="FFFFFF"/>
              <w:autoSpaceDE w:val="0"/>
              <w:autoSpaceDN w:val="0"/>
              <w:adjustRightInd w:val="0"/>
            </w:pPr>
            <w:r>
              <w:t>Žáci se naučí užití určitých a neurčitých členů a pádů v němčině, na cvičeních si procvičí tyto mluvnické jevy.</w:t>
            </w:r>
          </w:p>
        </w:tc>
      </w:tr>
      <w:tr w:rsidR="002D61DC" w:rsidTr="00505DD5">
        <w:trPr>
          <w:trHeight w:val="178"/>
        </w:trPr>
        <w:tc>
          <w:tcPr>
            <w:tcW w:w="22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C" w:rsidRDefault="002D61DC" w:rsidP="00505DD5">
            <w:pPr>
              <w:autoSpaceDE w:val="0"/>
              <w:autoSpaceDN w:val="0"/>
              <w:adjustRightInd w:val="0"/>
            </w:pPr>
          </w:p>
          <w:p w:rsidR="002D61DC" w:rsidRDefault="002D61DC" w:rsidP="00505DD5">
            <w:pPr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D61DC" w:rsidTr="00505DD5">
        <w:trPr>
          <w:trHeight w:val="363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Speciální vzdělávací potřeby</w:t>
            </w:r>
          </w:p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Interaktivní tabule</w:t>
            </w:r>
          </w:p>
        </w:tc>
      </w:tr>
      <w:tr w:rsidR="002D61DC" w:rsidTr="00505DD5">
        <w:trPr>
          <w:trHeight w:val="306"/>
        </w:trPr>
        <w:tc>
          <w:tcPr>
            <w:tcW w:w="22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Klíčová slova</w:t>
            </w:r>
          </w:p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D61DC" w:rsidRDefault="002D61DC" w:rsidP="00400EA8">
            <w:pPr>
              <w:shd w:val="clear" w:color="auto" w:fill="FFFFFF"/>
              <w:autoSpaceDE w:val="0"/>
              <w:autoSpaceDN w:val="0"/>
              <w:adjustRightInd w:val="0"/>
            </w:pPr>
            <w:r>
              <w:t>Členy určité a neurčité- der/die/ das-ein/eine/ein,  4 pády v němčině.</w:t>
            </w:r>
          </w:p>
        </w:tc>
        <w:tc>
          <w:tcPr>
            <w:tcW w:w="2055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D61DC" w:rsidTr="00505DD5">
        <w:trPr>
          <w:trHeight w:val="178"/>
        </w:trPr>
        <w:tc>
          <w:tcPr>
            <w:tcW w:w="22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C" w:rsidRDefault="002D61DC" w:rsidP="00505DD5">
            <w:pPr>
              <w:autoSpaceDE w:val="0"/>
              <w:autoSpaceDN w:val="0"/>
              <w:adjustRightInd w:val="0"/>
            </w:pPr>
          </w:p>
          <w:p w:rsidR="002D61DC" w:rsidRDefault="002D61DC" w:rsidP="00505DD5">
            <w:pPr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D61DC" w:rsidTr="00505DD5">
        <w:trPr>
          <w:trHeight w:val="363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Druh učebního materiálu</w:t>
            </w:r>
          </w:p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C" w:rsidRDefault="002D61DC" w:rsidP="00400EA8">
            <w:pPr>
              <w:shd w:val="clear" w:color="auto" w:fill="FFFFFF"/>
              <w:autoSpaceDE w:val="0"/>
              <w:autoSpaceDN w:val="0"/>
              <w:adjustRightInd w:val="0"/>
            </w:pPr>
            <w:r>
              <w:t>Prezentace</w:t>
            </w:r>
          </w:p>
        </w:tc>
      </w:tr>
      <w:tr w:rsidR="002D61DC" w:rsidTr="00505DD5">
        <w:trPr>
          <w:trHeight w:val="218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Druh interaktivity</w:t>
            </w:r>
          </w:p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Aktivita</w:t>
            </w:r>
          </w:p>
        </w:tc>
      </w:tr>
      <w:tr w:rsidR="002D61DC" w:rsidTr="00505DD5">
        <w:trPr>
          <w:trHeight w:val="21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Cílová skupina</w:t>
            </w:r>
          </w:p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Žák</w:t>
            </w:r>
          </w:p>
        </w:tc>
      </w:tr>
      <w:tr w:rsidR="002D61DC" w:rsidTr="00505DD5">
        <w:trPr>
          <w:trHeight w:val="367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Stupeň a typ vzdělávání</w:t>
            </w:r>
          </w:p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C" w:rsidRDefault="002D61DC" w:rsidP="00400EA8">
            <w:pPr>
              <w:shd w:val="clear" w:color="auto" w:fill="FFFFFF"/>
              <w:autoSpaceDE w:val="0"/>
              <w:autoSpaceDN w:val="0"/>
              <w:adjustRightInd w:val="0"/>
            </w:pPr>
            <w:r>
              <w:t>základní vzdělávání – druhý stupeň – třetí období- 7. ročník</w:t>
            </w:r>
          </w:p>
        </w:tc>
      </w:tr>
      <w:tr w:rsidR="002D61DC" w:rsidTr="00505DD5">
        <w:trPr>
          <w:trHeight w:val="363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Typická věková skupina</w:t>
            </w:r>
          </w:p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C" w:rsidRDefault="002D61DC" w:rsidP="00400EA8">
            <w:pPr>
              <w:shd w:val="clear" w:color="auto" w:fill="FFFFFF"/>
              <w:autoSpaceDE w:val="0"/>
              <w:autoSpaceDN w:val="0"/>
              <w:adjustRightInd w:val="0"/>
            </w:pPr>
            <w:r>
              <w:t>12-13 let</w:t>
            </w:r>
          </w:p>
        </w:tc>
      </w:tr>
      <w:tr w:rsidR="002D61DC" w:rsidTr="00505DD5">
        <w:trPr>
          <w:trHeight w:val="21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Celková velikost</w:t>
            </w:r>
          </w:p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C" w:rsidRDefault="002D61D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729 kB</w:t>
            </w:r>
            <w:bookmarkStart w:id="0" w:name="_GoBack"/>
            <w:bookmarkEnd w:id="0"/>
          </w:p>
        </w:tc>
      </w:tr>
    </w:tbl>
    <w:p w:rsidR="002D61DC" w:rsidRDefault="002D61D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5pt;margin-top:-26.7pt;width:171pt;height:28.55pt;z-index:251658240;mso-position-horizontal-relative:text;mso-position-vertical-relative:text">
            <v:textbox>
              <w:txbxContent>
                <w:p w:rsidR="002D61DC" w:rsidRDefault="002D61DC" w:rsidP="00B07B71">
                  <w:r>
                    <w:t xml:space="preserve">   VY_32_INOVACE_5/Nj_15</w:t>
                  </w:r>
                </w:p>
                <w:p w:rsidR="002D61DC" w:rsidRDefault="002D61DC" w:rsidP="00B07B71"/>
              </w:txbxContent>
            </v:textbox>
          </v:shape>
        </w:pict>
      </w:r>
    </w:p>
    <w:sectPr w:rsidR="002D61DC" w:rsidSect="00910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B71"/>
    <w:rsid w:val="00000EFD"/>
    <w:rsid w:val="00015D39"/>
    <w:rsid w:val="00022E38"/>
    <w:rsid w:val="000244CE"/>
    <w:rsid w:val="000325C0"/>
    <w:rsid w:val="00032C30"/>
    <w:rsid w:val="00044756"/>
    <w:rsid w:val="000557B2"/>
    <w:rsid w:val="000702B1"/>
    <w:rsid w:val="0008234D"/>
    <w:rsid w:val="00083624"/>
    <w:rsid w:val="00085378"/>
    <w:rsid w:val="000862D2"/>
    <w:rsid w:val="00090318"/>
    <w:rsid w:val="0009053B"/>
    <w:rsid w:val="00090D0E"/>
    <w:rsid w:val="0009121E"/>
    <w:rsid w:val="000D3BC1"/>
    <w:rsid w:val="000D5329"/>
    <w:rsid w:val="000E1CA9"/>
    <w:rsid w:val="000E60F9"/>
    <w:rsid w:val="000E7794"/>
    <w:rsid w:val="000E7E03"/>
    <w:rsid w:val="00103327"/>
    <w:rsid w:val="00115437"/>
    <w:rsid w:val="0012224B"/>
    <w:rsid w:val="0016004C"/>
    <w:rsid w:val="00160D03"/>
    <w:rsid w:val="001627EE"/>
    <w:rsid w:val="00172D66"/>
    <w:rsid w:val="00176D75"/>
    <w:rsid w:val="001817ED"/>
    <w:rsid w:val="0019559A"/>
    <w:rsid w:val="00196C94"/>
    <w:rsid w:val="001A02F8"/>
    <w:rsid w:val="001A2738"/>
    <w:rsid w:val="001A3D68"/>
    <w:rsid w:val="001B074A"/>
    <w:rsid w:val="001C59F0"/>
    <w:rsid w:val="001C5C85"/>
    <w:rsid w:val="001E3844"/>
    <w:rsid w:val="001F4716"/>
    <w:rsid w:val="001F64C3"/>
    <w:rsid w:val="0020289D"/>
    <w:rsid w:val="0022613A"/>
    <w:rsid w:val="00230CD8"/>
    <w:rsid w:val="00231B5B"/>
    <w:rsid w:val="00257955"/>
    <w:rsid w:val="0028182B"/>
    <w:rsid w:val="002865C4"/>
    <w:rsid w:val="00286F79"/>
    <w:rsid w:val="00295F27"/>
    <w:rsid w:val="002A30B6"/>
    <w:rsid w:val="002B217A"/>
    <w:rsid w:val="002B6FEE"/>
    <w:rsid w:val="002C23A8"/>
    <w:rsid w:val="002D61DC"/>
    <w:rsid w:val="002D713B"/>
    <w:rsid w:val="002F5C0B"/>
    <w:rsid w:val="003004AE"/>
    <w:rsid w:val="00303D64"/>
    <w:rsid w:val="0030756E"/>
    <w:rsid w:val="00324F89"/>
    <w:rsid w:val="00330AE7"/>
    <w:rsid w:val="003435B6"/>
    <w:rsid w:val="00344AC5"/>
    <w:rsid w:val="0034549B"/>
    <w:rsid w:val="00353E24"/>
    <w:rsid w:val="00362D24"/>
    <w:rsid w:val="003651B0"/>
    <w:rsid w:val="003657A3"/>
    <w:rsid w:val="0036698F"/>
    <w:rsid w:val="00383CDE"/>
    <w:rsid w:val="003B2FD4"/>
    <w:rsid w:val="003C08A2"/>
    <w:rsid w:val="003D29E7"/>
    <w:rsid w:val="003E0224"/>
    <w:rsid w:val="003E5872"/>
    <w:rsid w:val="00400EA8"/>
    <w:rsid w:val="00405C6B"/>
    <w:rsid w:val="00405FBF"/>
    <w:rsid w:val="004152C1"/>
    <w:rsid w:val="00430261"/>
    <w:rsid w:val="00431499"/>
    <w:rsid w:val="004419C5"/>
    <w:rsid w:val="00441B84"/>
    <w:rsid w:val="004579EE"/>
    <w:rsid w:val="00463AD3"/>
    <w:rsid w:val="00466C85"/>
    <w:rsid w:val="00470BA0"/>
    <w:rsid w:val="00471656"/>
    <w:rsid w:val="00485063"/>
    <w:rsid w:val="004A13B4"/>
    <w:rsid w:val="004A4F64"/>
    <w:rsid w:val="004A77BC"/>
    <w:rsid w:val="004D6F36"/>
    <w:rsid w:val="004E4E49"/>
    <w:rsid w:val="004F0266"/>
    <w:rsid w:val="005055C1"/>
    <w:rsid w:val="00505DD5"/>
    <w:rsid w:val="00527F0C"/>
    <w:rsid w:val="005463B6"/>
    <w:rsid w:val="005568B3"/>
    <w:rsid w:val="0057273B"/>
    <w:rsid w:val="00593560"/>
    <w:rsid w:val="005958B2"/>
    <w:rsid w:val="00595A09"/>
    <w:rsid w:val="005A7001"/>
    <w:rsid w:val="005B286C"/>
    <w:rsid w:val="005B5B58"/>
    <w:rsid w:val="005B6291"/>
    <w:rsid w:val="005C434E"/>
    <w:rsid w:val="005C6F91"/>
    <w:rsid w:val="005E776F"/>
    <w:rsid w:val="005F6C86"/>
    <w:rsid w:val="00600201"/>
    <w:rsid w:val="00611E50"/>
    <w:rsid w:val="00613124"/>
    <w:rsid w:val="0063025B"/>
    <w:rsid w:val="00630ED4"/>
    <w:rsid w:val="00634B63"/>
    <w:rsid w:val="00647C4D"/>
    <w:rsid w:val="00655A73"/>
    <w:rsid w:val="00671A49"/>
    <w:rsid w:val="006B3F13"/>
    <w:rsid w:val="006B42ED"/>
    <w:rsid w:val="006D1FB8"/>
    <w:rsid w:val="006D502E"/>
    <w:rsid w:val="006E158C"/>
    <w:rsid w:val="006F09F2"/>
    <w:rsid w:val="00711FC8"/>
    <w:rsid w:val="007275EA"/>
    <w:rsid w:val="00734A36"/>
    <w:rsid w:val="007476A3"/>
    <w:rsid w:val="007525BB"/>
    <w:rsid w:val="00755D25"/>
    <w:rsid w:val="007636A8"/>
    <w:rsid w:val="0077041D"/>
    <w:rsid w:val="0078319F"/>
    <w:rsid w:val="007B4EB8"/>
    <w:rsid w:val="007B7832"/>
    <w:rsid w:val="007C0172"/>
    <w:rsid w:val="007C2541"/>
    <w:rsid w:val="007C6B29"/>
    <w:rsid w:val="007E4B8C"/>
    <w:rsid w:val="007F76AA"/>
    <w:rsid w:val="00806AEC"/>
    <w:rsid w:val="00810B04"/>
    <w:rsid w:val="008214E9"/>
    <w:rsid w:val="00831C36"/>
    <w:rsid w:val="008414BF"/>
    <w:rsid w:val="00841870"/>
    <w:rsid w:val="00847BF2"/>
    <w:rsid w:val="008572F2"/>
    <w:rsid w:val="00872EDE"/>
    <w:rsid w:val="00873A0E"/>
    <w:rsid w:val="008839FD"/>
    <w:rsid w:val="00895C3B"/>
    <w:rsid w:val="008A3979"/>
    <w:rsid w:val="008C4522"/>
    <w:rsid w:val="008D5F6F"/>
    <w:rsid w:val="008E1A48"/>
    <w:rsid w:val="008E5F0C"/>
    <w:rsid w:val="008F3597"/>
    <w:rsid w:val="008F73C8"/>
    <w:rsid w:val="00910120"/>
    <w:rsid w:val="0093662E"/>
    <w:rsid w:val="009436E2"/>
    <w:rsid w:val="009750F0"/>
    <w:rsid w:val="0098690A"/>
    <w:rsid w:val="00987F1E"/>
    <w:rsid w:val="00997CE6"/>
    <w:rsid w:val="009C6798"/>
    <w:rsid w:val="009C738D"/>
    <w:rsid w:val="009D20AB"/>
    <w:rsid w:val="009D3397"/>
    <w:rsid w:val="009D647B"/>
    <w:rsid w:val="00A0398B"/>
    <w:rsid w:val="00A06007"/>
    <w:rsid w:val="00A10B8D"/>
    <w:rsid w:val="00A50270"/>
    <w:rsid w:val="00A5671A"/>
    <w:rsid w:val="00A76D67"/>
    <w:rsid w:val="00A92658"/>
    <w:rsid w:val="00AB4527"/>
    <w:rsid w:val="00AB6807"/>
    <w:rsid w:val="00AC53AD"/>
    <w:rsid w:val="00AC7AC0"/>
    <w:rsid w:val="00AD114E"/>
    <w:rsid w:val="00AD4D9B"/>
    <w:rsid w:val="00AF17AD"/>
    <w:rsid w:val="00B07B71"/>
    <w:rsid w:val="00B2366B"/>
    <w:rsid w:val="00B248B2"/>
    <w:rsid w:val="00B35206"/>
    <w:rsid w:val="00B60656"/>
    <w:rsid w:val="00B87CB5"/>
    <w:rsid w:val="00B93407"/>
    <w:rsid w:val="00BA3E8A"/>
    <w:rsid w:val="00BB4E90"/>
    <w:rsid w:val="00BB5504"/>
    <w:rsid w:val="00BC3A2F"/>
    <w:rsid w:val="00BD02B7"/>
    <w:rsid w:val="00BE2B60"/>
    <w:rsid w:val="00BE3050"/>
    <w:rsid w:val="00C139FE"/>
    <w:rsid w:val="00C16935"/>
    <w:rsid w:val="00C20087"/>
    <w:rsid w:val="00C67AFE"/>
    <w:rsid w:val="00C704CC"/>
    <w:rsid w:val="00C711FA"/>
    <w:rsid w:val="00C728EF"/>
    <w:rsid w:val="00C80226"/>
    <w:rsid w:val="00C817AC"/>
    <w:rsid w:val="00C85922"/>
    <w:rsid w:val="00CA5B5F"/>
    <w:rsid w:val="00CA5E10"/>
    <w:rsid w:val="00CC172C"/>
    <w:rsid w:val="00CC173F"/>
    <w:rsid w:val="00CD57A5"/>
    <w:rsid w:val="00CD79C7"/>
    <w:rsid w:val="00CE700F"/>
    <w:rsid w:val="00D0113A"/>
    <w:rsid w:val="00D0232D"/>
    <w:rsid w:val="00D10D7E"/>
    <w:rsid w:val="00D178E8"/>
    <w:rsid w:val="00D43237"/>
    <w:rsid w:val="00D47B32"/>
    <w:rsid w:val="00D82629"/>
    <w:rsid w:val="00D843CC"/>
    <w:rsid w:val="00DA66E6"/>
    <w:rsid w:val="00DC35B8"/>
    <w:rsid w:val="00DC5ED5"/>
    <w:rsid w:val="00DD2DDD"/>
    <w:rsid w:val="00DE2C98"/>
    <w:rsid w:val="00DE7FC8"/>
    <w:rsid w:val="00E05BBF"/>
    <w:rsid w:val="00E11EA1"/>
    <w:rsid w:val="00E176D3"/>
    <w:rsid w:val="00E17F89"/>
    <w:rsid w:val="00E23BF0"/>
    <w:rsid w:val="00E356DF"/>
    <w:rsid w:val="00E46DB5"/>
    <w:rsid w:val="00E82555"/>
    <w:rsid w:val="00E8395E"/>
    <w:rsid w:val="00E97C89"/>
    <w:rsid w:val="00EA6B78"/>
    <w:rsid w:val="00EC3A53"/>
    <w:rsid w:val="00EC469E"/>
    <w:rsid w:val="00EE3E59"/>
    <w:rsid w:val="00EE4345"/>
    <w:rsid w:val="00EF31BF"/>
    <w:rsid w:val="00F001B5"/>
    <w:rsid w:val="00F2078D"/>
    <w:rsid w:val="00F421D8"/>
    <w:rsid w:val="00F46CFB"/>
    <w:rsid w:val="00F70977"/>
    <w:rsid w:val="00F805E6"/>
    <w:rsid w:val="00F8179A"/>
    <w:rsid w:val="00F85749"/>
    <w:rsid w:val="00F92334"/>
    <w:rsid w:val="00FA1B5D"/>
    <w:rsid w:val="00FB13D4"/>
    <w:rsid w:val="00FB5555"/>
    <w:rsid w:val="00FB78F9"/>
    <w:rsid w:val="00FC2AFE"/>
    <w:rsid w:val="00FD02A5"/>
    <w:rsid w:val="00FF4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118</Words>
  <Characters>701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GibaIv</dc:creator>
  <cp:keywords/>
  <dc:description/>
  <cp:lastModifiedBy>popemi</cp:lastModifiedBy>
  <cp:revision>5</cp:revision>
  <dcterms:created xsi:type="dcterms:W3CDTF">2012-11-15T12:16:00Z</dcterms:created>
  <dcterms:modified xsi:type="dcterms:W3CDTF">2012-11-28T13:36:00Z</dcterms:modified>
</cp:coreProperties>
</file>