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3A5205" w:rsidTr="00505DD5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205" w:rsidRDefault="003A5205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>Čas- Wie spät ist es? - použití časových výrazů ve větách, rozšíření slovní zásoby. Žáci si zapíší k listům zápis a učivo procvičí na cvičení.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A5205" w:rsidTr="00505DD5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duben 2012</w:t>
            </w:r>
          </w:p>
        </w:tc>
      </w:tr>
      <w:tr w:rsidR="003A5205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3A5205" w:rsidTr="00505DD5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seznámí s časovými výrazy v němčině a rozšíří si slovní zásobu.</w:t>
            </w:r>
          </w:p>
        </w:tc>
      </w:tr>
      <w:tr w:rsidR="003A5205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autoSpaceDE w:val="0"/>
              <w:autoSpaceDN w:val="0"/>
              <w:adjustRightInd w:val="0"/>
            </w:pPr>
          </w:p>
          <w:p w:rsidR="003A5205" w:rsidRDefault="003A5205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A520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3A5205" w:rsidTr="00505DD5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205" w:rsidRDefault="003A5205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t>Hodina, um, Uhr, halb, Viertel, vor, nach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A5205" w:rsidTr="00505DD5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autoSpaceDE w:val="0"/>
              <w:autoSpaceDN w:val="0"/>
              <w:adjustRightInd w:val="0"/>
            </w:pPr>
          </w:p>
          <w:p w:rsidR="003A5205" w:rsidRDefault="003A5205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A520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Pracovní listy- pomůcka k výkladu, procvičování mluvnice</w:t>
            </w:r>
          </w:p>
        </w:tc>
      </w:tr>
      <w:tr w:rsidR="003A5205" w:rsidTr="00505DD5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3A5205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3A5205" w:rsidTr="00505DD5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3A5205" w:rsidTr="00505DD5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DA22F0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</w:p>
        </w:tc>
      </w:tr>
      <w:tr w:rsidR="003A5205" w:rsidTr="00505DD5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3A5205" w:rsidRDefault="003A5205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205" w:rsidRDefault="003A5205" w:rsidP="000B03A7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2.7pt;margin-top:-433.75pt;width:171pt;height:26.25pt;z-index:251658240;mso-position-horizontal-relative:text;mso-position-vertical-relative:text">
                  <v:textbox>
                    <w:txbxContent>
                      <w:p w:rsidR="003A5205" w:rsidRDefault="003A5205" w:rsidP="00B07B71">
                        <w:r>
                          <w:t xml:space="preserve">   VY_32_INOVACE_5/Nj_18</w:t>
                        </w:r>
                      </w:p>
                      <w:p w:rsidR="003A5205" w:rsidRDefault="003A5205" w:rsidP="00B07B71"/>
                    </w:txbxContent>
                  </v:textbox>
                </v:shape>
              </w:pict>
            </w:r>
            <w:r>
              <w:t>172 kB</w:t>
            </w:r>
          </w:p>
        </w:tc>
      </w:tr>
    </w:tbl>
    <w:p w:rsidR="003A5205" w:rsidRDefault="003A5205">
      <w:bookmarkStart w:id="0" w:name="_GoBack"/>
      <w:bookmarkEnd w:id="0"/>
    </w:p>
    <w:sectPr w:rsidR="003A5205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4756"/>
    <w:rsid w:val="000557B2"/>
    <w:rsid w:val="00061C69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B03A7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A5205"/>
    <w:rsid w:val="003B2FD4"/>
    <w:rsid w:val="003C08A2"/>
    <w:rsid w:val="003D29E7"/>
    <w:rsid w:val="003E022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85063"/>
    <w:rsid w:val="004A13B4"/>
    <w:rsid w:val="004A4F64"/>
    <w:rsid w:val="004A77BC"/>
    <w:rsid w:val="004C3C7B"/>
    <w:rsid w:val="004D6F36"/>
    <w:rsid w:val="004E4E49"/>
    <w:rsid w:val="004F0266"/>
    <w:rsid w:val="005055C1"/>
    <w:rsid w:val="00505DD5"/>
    <w:rsid w:val="00527F0C"/>
    <w:rsid w:val="005463B6"/>
    <w:rsid w:val="005568B3"/>
    <w:rsid w:val="0057273B"/>
    <w:rsid w:val="00593560"/>
    <w:rsid w:val="005958B2"/>
    <w:rsid w:val="00595A09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11FC8"/>
    <w:rsid w:val="007275EA"/>
    <w:rsid w:val="00734A36"/>
    <w:rsid w:val="007476A3"/>
    <w:rsid w:val="007525BB"/>
    <w:rsid w:val="00755D25"/>
    <w:rsid w:val="007636A8"/>
    <w:rsid w:val="0077041D"/>
    <w:rsid w:val="007A3588"/>
    <w:rsid w:val="007B4EB8"/>
    <w:rsid w:val="007B7832"/>
    <w:rsid w:val="007C0172"/>
    <w:rsid w:val="007C2541"/>
    <w:rsid w:val="007E4B8C"/>
    <w:rsid w:val="007F76AA"/>
    <w:rsid w:val="00806AEC"/>
    <w:rsid w:val="00810B04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B7927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A3E62"/>
    <w:rsid w:val="009C6798"/>
    <w:rsid w:val="009C738D"/>
    <w:rsid w:val="009D20AB"/>
    <w:rsid w:val="009D2A8A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A247A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8B2"/>
    <w:rsid w:val="00B35206"/>
    <w:rsid w:val="00B60656"/>
    <w:rsid w:val="00B87CB5"/>
    <w:rsid w:val="00B93407"/>
    <w:rsid w:val="00BA3E8A"/>
    <w:rsid w:val="00BB4E90"/>
    <w:rsid w:val="00BB5504"/>
    <w:rsid w:val="00BC3A2F"/>
    <w:rsid w:val="00BD02B7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B32"/>
    <w:rsid w:val="00D82629"/>
    <w:rsid w:val="00D843CC"/>
    <w:rsid w:val="00DA22F0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70977"/>
    <w:rsid w:val="00F805E6"/>
    <w:rsid w:val="00F8179A"/>
    <w:rsid w:val="00F85749"/>
    <w:rsid w:val="00F92334"/>
    <w:rsid w:val="00FA1B5D"/>
    <w:rsid w:val="00FB5555"/>
    <w:rsid w:val="00FB78F9"/>
    <w:rsid w:val="00FC2AFE"/>
    <w:rsid w:val="00FD02A5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104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5</cp:revision>
  <dcterms:created xsi:type="dcterms:W3CDTF">2012-11-15T12:16:00Z</dcterms:created>
  <dcterms:modified xsi:type="dcterms:W3CDTF">2012-11-28T13:37:00Z</dcterms:modified>
</cp:coreProperties>
</file>